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7" w:rsidRDefault="00851AB7">
      <w:pPr>
        <w:widowControl/>
        <w:shd w:val="clear" w:color="auto" w:fill="FFFFFF"/>
        <w:spacing w:line="315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Times New Roman" w:eastAsia="仿宋_GB2312" w:hAnsi="Times New Roman"/>
          <w:sz w:val="30"/>
          <w:szCs w:val="30"/>
        </w:rPr>
        <w:t>1</w:t>
      </w:r>
    </w:p>
    <w:p w:rsidR="00851AB7" w:rsidRDefault="00851AB7">
      <w:pPr>
        <w:spacing w:line="540" w:lineRule="exact"/>
        <w:jc w:val="center"/>
        <w:rPr>
          <w:rFonts w:cs="宋体"/>
          <w:kern w:val="0"/>
        </w:rPr>
      </w:pPr>
      <w:r>
        <w:rPr>
          <w:rFonts w:ascii="方正小标宋简体" w:eastAsia="方正小标宋简体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int="eastAsia"/>
          <w:b/>
          <w:sz w:val="32"/>
          <w:szCs w:val="32"/>
        </w:rPr>
        <w:t>年南阳理工学院辅导员工作精品项目申报表</w:t>
      </w:r>
      <w:r>
        <w:rPr>
          <w:rFonts w:cs="宋体"/>
          <w:kern w:val="0"/>
        </w:rPr>
        <w:t xml:space="preserve">  </w:t>
      </w:r>
    </w:p>
    <w:p w:rsidR="00851AB7" w:rsidRDefault="00851AB7">
      <w:pPr>
        <w:spacing w:line="540" w:lineRule="exact"/>
        <w:rPr>
          <w:rFonts w:ascii="方正小标宋简体" w:eastAsia="方正小标宋简体"/>
          <w:b/>
          <w:sz w:val="32"/>
          <w:szCs w:val="32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1678"/>
        <w:gridCol w:w="3430"/>
        <w:gridCol w:w="1276"/>
        <w:gridCol w:w="2256"/>
      </w:tblGrid>
      <w:tr w:rsidR="00851AB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962" w:type="dxa"/>
            <w:gridSpan w:val="3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851AB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851AB7">
        <w:trPr>
          <w:trHeight w:hRule="exact" w:val="1225"/>
          <w:jc w:val="center"/>
        </w:trPr>
        <w:tc>
          <w:tcPr>
            <w:tcW w:w="2373" w:type="dxa"/>
            <w:gridSpan w:val="2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6962" w:type="dxa"/>
            <w:gridSpan w:val="3"/>
            <w:vAlign w:val="center"/>
          </w:tcPr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（请在所选类别前划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“√”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，限二选一）</w:t>
            </w: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）辅导员课程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2.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）日常思想政治教育工作</w:t>
            </w: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2.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）个人项目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）团队项目</w:t>
            </w:r>
          </w:p>
        </w:tc>
      </w:tr>
      <w:tr w:rsidR="00851AB7" w:rsidTr="00C55B3D">
        <w:trPr>
          <w:trHeight w:hRule="exact" w:val="570"/>
          <w:jc w:val="center"/>
        </w:trPr>
        <w:tc>
          <w:tcPr>
            <w:tcW w:w="695" w:type="dxa"/>
            <w:vMerge w:val="restart"/>
            <w:vAlign w:val="center"/>
          </w:tcPr>
          <w:p w:rsidR="00851AB7" w:rsidRDefault="00851AB7" w:rsidP="00C55B3D">
            <w:pPr>
              <w:spacing w:line="540" w:lineRule="exact"/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申报人</w:t>
            </w:r>
          </w:p>
        </w:tc>
        <w:tc>
          <w:tcPr>
            <w:tcW w:w="1678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3430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手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机</w:t>
            </w:r>
          </w:p>
        </w:tc>
        <w:tc>
          <w:tcPr>
            <w:tcW w:w="2256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851AB7" w:rsidTr="00C55B3D">
        <w:trPr>
          <w:trHeight w:hRule="exact" w:val="556"/>
          <w:jc w:val="center"/>
        </w:trPr>
        <w:tc>
          <w:tcPr>
            <w:tcW w:w="695" w:type="dxa"/>
            <w:vMerge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单位、职务</w:t>
            </w:r>
          </w:p>
        </w:tc>
        <w:tc>
          <w:tcPr>
            <w:tcW w:w="3430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称</w:t>
            </w:r>
          </w:p>
        </w:tc>
        <w:tc>
          <w:tcPr>
            <w:tcW w:w="2256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851AB7" w:rsidTr="00C55B3D">
        <w:trPr>
          <w:trHeight w:val="1397"/>
          <w:jc w:val="center"/>
        </w:trPr>
        <w:tc>
          <w:tcPr>
            <w:tcW w:w="695" w:type="dxa"/>
            <w:vMerge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团队信息（限团队项目填写）</w:t>
            </w:r>
          </w:p>
        </w:tc>
        <w:tc>
          <w:tcPr>
            <w:tcW w:w="6962" w:type="dxa"/>
            <w:gridSpan w:val="3"/>
            <w:vAlign w:val="center"/>
          </w:tcPr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团队人数共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__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名，其中：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一线辅导员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__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名，其他相关学生工作干部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__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名。</w:t>
            </w:r>
          </w:p>
        </w:tc>
      </w:tr>
      <w:tr w:rsidR="00851AB7" w:rsidTr="00C55B3D">
        <w:trPr>
          <w:trHeight w:val="6718"/>
          <w:jc w:val="center"/>
        </w:trPr>
        <w:tc>
          <w:tcPr>
            <w:tcW w:w="695" w:type="dxa"/>
            <w:vAlign w:val="center"/>
          </w:tcPr>
          <w:p w:rsidR="00851AB7" w:rsidRDefault="00851AB7" w:rsidP="00C55B3D">
            <w:pPr>
              <w:spacing w:line="540" w:lineRule="exact"/>
              <w:jc w:val="center"/>
              <w:rPr>
                <w:rFonts w:ascii="Times New Roman" w:eastAsia="仿宋_GB2312" w:hAnsi="Times New Roman"/>
                <w:spacing w:val="3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32"/>
                <w:kern w:val="0"/>
                <w:sz w:val="30"/>
                <w:szCs w:val="30"/>
              </w:rPr>
              <w:t>项目简介</w:t>
            </w:r>
          </w:p>
        </w:tc>
        <w:tc>
          <w:tcPr>
            <w:tcW w:w="8640" w:type="dxa"/>
            <w:gridSpan w:val="4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（限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00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字以内）</w:t>
            </w: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851AB7" w:rsidTr="00C55B3D">
        <w:trPr>
          <w:trHeight w:val="6227"/>
          <w:jc w:val="center"/>
        </w:trPr>
        <w:tc>
          <w:tcPr>
            <w:tcW w:w="695" w:type="dxa"/>
            <w:vAlign w:val="center"/>
          </w:tcPr>
          <w:p w:rsidR="00851AB7" w:rsidRDefault="00851AB7">
            <w:pPr>
              <w:spacing w:line="5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项目责任人所在单位意见</w:t>
            </w:r>
          </w:p>
        </w:tc>
        <w:tc>
          <w:tcPr>
            <w:tcW w:w="8640" w:type="dxa"/>
            <w:gridSpan w:val="4"/>
            <w:vAlign w:val="center"/>
          </w:tcPr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349" w:firstLine="31680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负责人：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         </w:t>
            </w:r>
          </w:p>
          <w:p w:rsidR="00851AB7" w:rsidRDefault="00851AB7" w:rsidP="00851AB7">
            <w:pPr>
              <w:spacing w:line="540" w:lineRule="exact"/>
              <w:ind w:right="600" w:firstLineChars="49" w:firstLine="31680"/>
              <w:jc w:val="righ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日</w:t>
            </w:r>
          </w:p>
        </w:tc>
      </w:tr>
      <w:tr w:rsidR="00851AB7" w:rsidTr="00C55B3D">
        <w:trPr>
          <w:cantSplit/>
          <w:trHeight w:val="5553"/>
          <w:jc w:val="center"/>
        </w:trPr>
        <w:tc>
          <w:tcPr>
            <w:tcW w:w="695" w:type="dxa"/>
            <w:vAlign w:val="center"/>
          </w:tcPr>
          <w:p w:rsidR="00851AB7" w:rsidRDefault="00851AB7">
            <w:pPr>
              <w:spacing w:before="240" w:line="540" w:lineRule="exact"/>
              <w:jc w:val="center"/>
              <w:rPr>
                <w:rFonts w:ascii="Times New Roman" w:eastAsia="仿宋_GB2312" w:hAnsi="Times New Roman"/>
                <w:spacing w:val="2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0"/>
                <w:kern w:val="0"/>
                <w:sz w:val="30"/>
                <w:szCs w:val="30"/>
              </w:rPr>
              <w:t>学</w:t>
            </w:r>
            <w:r>
              <w:rPr>
                <w:rFonts w:ascii="Times New Roman" w:eastAsia="仿宋_GB2312" w:hAnsi="Times New Roman"/>
                <w:spacing w:val="2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20"/>
                <w:kern w:val="0"/>
                <w:sz w:val="30"/>
                <w:szCs w:val="30"/>
              </w:rPr>
              <w:t>校</w:t>
            </w:r>
            <w:r>
              <w:rPr>
                <w:rFonts w:ascii="Times New Roman" w:eastAsia="仿宋_GB2312" w:hAnsi="Times New Roman"/>
                <w:spacing w:val="2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20"/>
                <w:kern w:val="0"/>
                <w:sz w:val="30"/>
                <w:szCs w:val="30"/>
              </w:rPr>
              <w:t>意</w:t>
            </w:r>
            <w:r>
              <w:rPr>
                <w:rFonts w:ascii="Times New Roman" w:eastAsia="仿宋_GB2312" w:hAnsi="Times New Roman"/>
                <w:spacing w:val="2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20"/>
                <w:kern w:val="0"/>
                <w:sz w:val="30"/>
                <w:szCs w:val="30"/>
              </w:rPr>
              <w:t>见</w:t>
            </w:r>
          </w:p>
        </w:tc>
        <w:tc>
          <w:tcPr>
            <w:tcW w:w="8640" w:type="dxa"/>
            <w:gridSpan w:val="4"/>
            <w:vAlign w:val="center"/>
          </w:tcPr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49" w:firstLine="3168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  <w:p w:rsidR="00851AB7" w:rsidRDefault="00851AB7" w:rsidP="00851AB7">
            <w:pPr>
              <w:spacing w:line="540" w:lineRule="exact"/>
              <w:ind w:firstLineChars="349" w:firstLine="31680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负责人：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         </w:t>
            </w:r>
          </w:p>
          <w:p w:rsidR="00851AB7" w:rsidRDefault="00851AB7" w:rsidP="00851AB7">
            <w:pPr>
              <w:spacing w:line="540" w:lineRule="exact"/>
              <w:ind w:right="600" w:firstLineChars="49" w:firstLine="31680"/>
              <w:jc w:val="righ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851AB7" w:rsidRDefault="00851AB7">
      <w:pPr>
        <w:widowControl/>
        <w:shd w:val="clear" w:color="auto" w:fill="FFFFFF"/>
        <w:spacing w:line="315" w:lineRule="atLeast"/>
      </w:pPr>
    </w:p>
    <w:sectPr w:rsidR="00851AB7" w:rsidSect="00B82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B7" w:rsidRDefault="00851AB7">
      <w:r>
        <w:separator/>
      </w:r>
    </w:p>
  </w:endnote>
  <w:endnote w:type="continuationSeparator" w:id="0">
    <w:p w:rsidR="00851AB7" w:rsidRDefault="0085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Lingoes Unicode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7" w:rsidRDefault="00851A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7" w:rsidRDefault="00851A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7" w:rsidRDefault="00851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B7" w:rsidRDefault="00851AB7">
      <w:r>
        <w:separator/>
      </w:r>
    </w:p>
  </w:footnote>
  <w:footnote w:type="continuationSeparator" w:id="0">
    <w:p w:rsidR="00851AB7" w:rsidRDefault="0085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7" w:rsidRDefault="00851A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7" w:rsidRDefault="00851AB7" w:rsidP="004A773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7" w:rsidRDefault="00851A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9C"/>
    <w:rsid w:val="00000BB5"/>
    <w:rsid w:val="000F6EB6"/>
    <w:rsid w:val="001D2E18"/>
    <w:rsid w:val="001E0EA8"/>
    <w:rsid w:val="002C2AB1"/>
    <w:rsid w:val="003257EC"/>
    <w:rsid w:val="003605B6"/>
    <w:rsid w:val="00363256"/>
    <w:rsid w:val="0039028A"/>
    <w:rsid w:val="003D4B46"/>
    <w:rsid w:val="003F5603"/>
    <w:rsid w:val="004523A4"/>
    <w:rsid w:val="0045599C"/>
    <w:rsid w:val="004600E5"/>
    <w:rsid w:val="004A773D"/>
    <w:rsid w:val="006858C0"/>
    <w:rsid w:val="00851AB7"/>
    <w:rsid w:val="00893A79"/>
    <w:rsid w:val="008944F2"/>
    <w:rsid w:val="00991C05"/>
    <w:rsid w:val="009A05AD"/>
    <w:rsid w:val="009F144B"/>
    <w:rsid w:val="00AC5150"/>
    <w:rsid w:val="00B82575"/>
    <w:rsid w:val="00C16E36"/>
    <w:rsid w:val="00C55B3D"/>
    <w:rsid w:val="00C9040E"/>
    <w:rsid w:val="00DB335B"/>
    <w:rsid w:val="00FD6234"/>
    <w:rsid w:val="1187781B"/>
    <w:rsid w:val="3CB0793D"/>
    <w:rsid w:val="4A986A64"/>
    <w:rsid w:val="603D589D"/>
    <w:rsid w:val="60C25AF7"/>
    <w:rsid w:val="691B6AD7"/>
    <w:rsid w:val="7DD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257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8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25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Administator</dc:creator>
  <cp:keywords/>
  <dc:description/>
  <cp:lastModifiedBy>*</cp:lastModifiedBy>
  <cp:revision>6</cp:revision>
  <cp:lastPrinted>2016-03-28T00:46:00Z</cp:lastPrinted>
  <dcterms:created xsi:type="dcterms:W3CDTF">2016-03-21T01:18:00Z</dcterms:created>
  <dcterms:modified xsi:type="dcterms:W3CDTF">2016-03-28T10:22:00Z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