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B" w:rsidRDefault="002774BB" w:rsidP="005229DF">
      <w:pPr>
        <w:spacing w:line="400" w:lineRule="exact"/>
        <w:ind w:right="56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附件：</w:t>
      </w:r>
    </w:p>
    <w:p w:rsidR="002774BB" w:rsidRPr="00865FF1" w:rsidRDefault="002774BB" w:rsidP="005229DF">
      <w:pPr>
        <w:spacing w:line="400" w:lineRule="exact"/>
        <w:ind w:firstLineChars="200" w:firstLine="3168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南阳理工学院</w:t>
      </w:r>
      <w:r w:rsidRPr="00865FF1">
        <w:rPr>
          <w:rFonts w:ascii="宋体" w:hAnsi="宋体"/>
          <w:b/>
          <w:sz w:val="28"/>
          <w:szCs w:val="28"/>
        </w:rPr>
        <w:t>2015-2016</w:t>
      </w:r>
      <w:r w:rsidRPr="00865FF1">
        <w:rPr>
          <w:rFonts w:ascii="宋体" w:hAnsi="宋体" w:hint="eastAsia"/>
          <w:b/>
          <w:sz w:val="28"/>
          <w:szCs w:val="28"/>
        </w:rPr>
        <w:t>学年优良学风（示范）班集体、三好学生和优秀学生干部</w:t>
      </w:r>
      <w:r>
        <w:rPr>
          <w:rFonts w:ascii="宋体" w:hAnsi="宋体" w:hint="eastAsia"/>
          <w:b/>
          <w:sz w:val="28"/>
          <w:szCs w:val="28"/>
        </w:rPr>
        <w:t>名单</w:t>
      </w:r>
    </w:p>
    <w:p w:rsidR="002774BB" w:rsidRPr="00865FF1" w:rsidRDefault="002774BB" w:rsidP="005229DF">
      <w:pPr>
        <w:spacing w:line="520" w:lineRule="exact"/>
        <w:ind w:firstLineChars="196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一、优良学风示范班集体</w:t>
      </w:r>
    </w:p>
    <w:p w:rsidR="002774BB" w:rsidRPr="00865FF1" w:rsidRDefault="002774BB" w:rsidP="005229DF">
      <w:pPr>
        <w:tabs>
          <w:tab w:val="center" w:pos="4153"/>
          <w:tab w:val="right" w:pos="8306"/>
        </w:tabs>
        <w:spacing w:line="520" w:lineRule="exact"/>
        <w:ind w:firstLineChars="200" w:firstLine="31680"/>
        <w:jc w:val="left"/>
        <w:rPr>
          <w:rFonts w:ascii="宋体" w:cs="宋体"/>
          <w:sz w:val="28"/>
          <w:szCs w:val="28"/>
        </w:rPr>
      </w:pP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级英语本科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级护理本科班、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级中医本科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级中药本科班、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级小学教育本科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级小学教育本科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级小学教育本科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13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级计科本科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2013060401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级通信本科班（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2014060601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2015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级计科卓越班（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2015061201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）、建筑与城市规划学院</w:t>
      </w:r>
      <w:r w:rsidRPr="00865FF1">
        <w:rPr>
          <w:rFonts w:ascii="宋体" w:hAnsi="宋体" w:cs="仿宋_GB2312"/>
          <w:bCs/>
          <w:sz w:val="28"/>
          <w:szCs w:val="28"/>
        </w:rPr>
        <w:t>144652</w:t>
      </w:r>
      <w:r w:rsidRPr="00865FF1">
        <w:rPr>
          <w:rFonts w:ascii="宋体" w:hAnsi="宋体" w:cs="仿宋_GB2312" w:hint="eastAsia"/>
          <w:bCs/>
          <w:sz w:val="28"/>
          <w:szCs w:val="28"/>
        </w:rPr>
        <w:t>班、建筑与城市规划学院</w:t>
      </w:r>
      <w:r w:rsidRPr="00865FF1">
        <w:rPr>
          <w:rFonts w:ascii="宋体" w:hAnsi="宋体" w:cs="仿宋_GB2312"/>
          <w:bCs/>
          <w:sz w:val="28"/>
          <w:szCs w:val="28"/>
        </w:rPr>
        <w:t>154451</w:t>
      </w:r>
      <w:r w:rsidRPr="00865FF1">
        <w:rPr>
          <w:rFonts w:ascii="宋体" w:hAnsi="宋体" w:cs="仿宋_GB2312" w:hint="eastAsia"/>
          <w:bCs/>
          <w:sz w:val="28"/>
          <w:szCs w:val="28"/>
        </w:rPr>
        <w:t>班、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</w:t>
      </w:r>
      <w:r w:rsidRPr="00865FF1">
        <w:rPr>
          <w:rFonts w:ascii="宋体" w:hAnsi="宋体" w:cs="宋体"/>
          <w:sz w:val="28"/>
          <w:szCs w:val="28"/>
        </w:rPr>
        <w:t>14</w:t>
      </w:r>
      <w:r w:rsidRPr="00865FF1">
        <w:rPr>
          <w:rFonts w:ascii="宋体" w:hAnsi="宋体" w:cs="宋体" w:hint="eastAsia"/>
          <w:sz w:val="28"/>
          <w:szCs w:val="28"/>
        </w:rPr>
        <w:t>级软件设计本科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级大数据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级大数据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级移动班、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级软工软件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级软工软件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级游戏开发班、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级数媒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</w:t>
      </w:r>
      <w:r w:rsidRPr="00865FF1">
        <w:rPr>
          <w:rFonts w:ascii="宋体" w:hAnsi="宋体"/>
          <w:sz w:val="28"/>
          <w:szCs w:val="28"/>
        </w:rPr>
        <w:t>13</w:t>
      </w:r>
      <w:r w:rsidRPr="00865FF1">
        <w:rPr>
          <w:rFonts w:ascii="宋体" w:hAnsi="宋体" w:hint="eastAsia"/>
          <w:sz w:val="28"/>
          <w:szCs w:val="28"/>
        </w:rPr>
        <w:t>级生物中外合作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级应用化学本科班、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 w:cs="Arial"/>
          <w:bCs/>
          <w:color w:val="000000"/>
          <w:sz w:val="28"/>
          <w:szCs w:val="28"/>
        </w:rPr>
        <w:t>13</w:t>
      </w:r>
      <w:r w:rsidRPr="00865FF1">
        <w:rPr>
          <w:rFonts w:ascii="宋体" w:hAnsi="宋体" w:cs="Arial" w:hint="eastAsia"/>
          <w:bCs/>
          <w:color w:val="000000"/>
          <w:sz w:val="28"/>
          <w:szCs w:val="28"/>
        </w:rPr>
        <w:t>级统计本科班、土木工程学院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2014141002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班、土木工程学院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2014140601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班、土木工程学院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2015141201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 xml:space="preserve">2014 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级电子商务本科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Pr="00865FF1">
        <w:rPr>
          <w:rFonts w:ascii="宋体" w:hAnsi="宋体" w:hint="eastAsia"/>
          <w:sz w:val="28"/>
          <w:szCs w:val="28"/>
        </w:rPr>
        <w:t>市场营销</w:t>
      </w:r>
      <w:r w:rsidRPr="00865FF1">
        <w:rPr>
          <w:rFonts w:ascii="宋体" w:hAnsi="宋体"/>
          <w:sz w:val="28"/>
          <w:szCs w:val="28"/>
        </w:rPr>
        <w:t>(</w:t>
      </w:r>
      <w:r w:rsidRPr="00865FF1">
        <w:rPr>
          <w:rFonts w:ascii="宋体" w:hAnsi="宋体" w:hint="eastAsia"/>
          <w:sz w:val="28"/>
          <w:szCs w:val="28"/>
        </w:rPr>
        <w:t>网络营销方向</w:t>
      </w:r>
      <w:r w:rsidRPr="00865FF1">
        <w:rPr>
          <w:rFonts w:ascii="宋体" w:hAnsi="宋体"/>
          <w:sz w:val="28"/>
          <w:szCs w:val="28"/>
        </w:rPr>
        <w:t>)1</w:t>
      </w:r>
      <w:r w:rsidRPr="00865FF1">
        <w:rPr>
          <w:rFonts w:ascii="宋体" w:hAnsi="宋体" w:hint="eastAsia"/>
          <w:sz w:val="28"/>
          <w:szCs w:val="28"/>
        </w:rPr>
        <w:t>班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、艺术设计学院</w:t>
      </w:r>
      <w:r w:rsidRPr="00865FF1">
        <w:rPr>
          <w:rFonts w:ascii="宋体" w:hAnsi="宋体"/>
          <w:sz w:val="28"/>
          <w:szCs w:val="28"/>
        </w:rPr>
        <w:t>2015070601</w:t>
      </w:r>
      <w:r w:rsidRPr="00865FF1">
        <w:rPr>
          <w:rFonts w:ascii="宋体" w:hAnsi="宋体" w:hint="eastAsia"/>
          <w:sz w:val="28"/>
          <w:szCs w:val="28"/>
        </w:rPr>
        <w:t>、艺术设计学院</w:t>
      </w:r>
      <w:r w:rsidRPr="00865FF1">
        <w:rPr>
          <w:rFonts w:ascii="宋体" w:hAnsi="宋体"/>
          <w:sz w:val="28"/>
          <w:szCs w:val="28"/>
        </w:rPr>
        <w:t>2014071001</w:t>
      </w:r>
      <w:r w:rsidRPr="00865FF1">
        <w:rPr>
          <w:rFonts w:ascii="宋体" w:hAnsi="宋体" w:hint="eastAsia"/>
          <w:sz w:val="28"/>
          <w:szCs w:val="28"/>
        </w:rPr>
        <w:t>、艺术设计学院</w:t>
      </w:r>
      <w:r w:rsidRPr="00865FF1">
        <w:rPr>
          <w:rFonts w:ascii="宋体" w:hAnsi="宋体"/>
          <w:sz w:val="28"/>
          <w:szCs w:val="28"/>
        </w:rPr>
        <w:t>2013071003</w:t>
      </w:r>
      <w:r w:rsidRPr="00865FF1">
        <w:rPr>
          <w:rFonts w:ascii="宋体" w:hAnsi="宋体" w:hint="eastAsia"/>
          <w:sz w:val="28"/>
          <w:szCs w:val="28"/>
        </w:rPr>
        <w:t>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级自动化卓越班、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级电子信息工程本科班、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级电子科学与技术、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 w:cs="宋体"/>
          <w:sz w:val="28"/>
          <w:szCs w:val="28"/>
        </w:rPr>
        <w:t>14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班（注会）、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级会计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班（合作）、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级工管合作</w:t>
      </w:r>
      <w:r w:rsidRPr="00865FF1">
        <w:rPr>
          <w:rFonts w:ascii="宋体" w:hAnsi="宋体" w:cs="宋体"/>
          <w:sz w:val="28"/>
          <w:szCs w:val="28"/>
        </w:rPr>
        <w:t>4</w:t>
      </w:r>
      <w:r w:rsidRPr="00865FF1">
        <w:rPr>
          <w:rFonts w:ascii="宋体" w:hAnsi="宋体" w:cs="宋体" w:hint="eastAsia"/>
          <w:sz w:val="28"/>
          <w:szCs w:val="28"/>
        </w:rPr>
        <w:t>班</w:t>
      </w:r>
      <w:r w:rsidRPr="00865FF1">
        <w:rPr>
          <w:rFonts w:ascii="宋体" w:hAnsi="宋体" w:cs="宋体"/>
          <w:sz w:val="28"/>
          <w:szCs w:val="28"/>
        </w:rPr>
        <w:t xml:space="preserve"> </w:t>
      </w:r>
      <w:r w:rsidRPr="00865FF1">
        <w:rPr>
          <w:rFonts w:ascii="宋体" w:hAnsi="宋体" w:cs="宋体" w:hint="eastAsia"/>
          <w:sz w:val="28"/>
          <w:szCs w:val="28"/>
        </w:rPr>
        <w:t>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级工管合作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级工管班、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级材料班、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级机制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级材料班、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机制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</w:t>
      </w:r>
      <w:r w:rsidRPr="00865FF1">
        <w:rPr>
          <w:rFonts w:ascii="宋体" w:hAnsi="宋体" w:cs="宋体" w:hint="eastAsia"/>
          <w:sz w:val="28"/>
          <w:szCs w:val="28"/>
        </w:rPr>
        <w:t>、</w:t>
      </w:r>
      <w:r w:rsidRPr="00865FF1">
        <w:rPr>
          <w:rFonts w:ascii="宋体" w:hAnsi="宋体" w:cs="宋体"/>
          <w:sz w:val="28"/>
          <w:szCs w:val="28"/>
        </w:rPr>
        <w:t>20</w:t>
      </w:r>
      <w:r w:rsidRPr="00865FF1">
        <w:rPr>
          <w:rFonts w:ascii="宋体" w:hAnsi="宋体"/>
          <w:sz w:val="28"/>
          <w:szCs w:val="28"/>
        </w:rPr>
        <w:t>13</w:t>
      </w:r>
      <w:r w:rsidRPr="00865FF1">
        <w:rPr>
          <w:rFonts w:ascii="宋体" w:hAnsi="宋体" w:hint="eastAsia"/>
          <w:sz w:val="28"/>
          <w:szCs w:val="28"/>
        </w:rPr>
        <w:t>级法学本科班、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级法学本科班、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级法学本科班、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级音乐表演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班、医专校区</w:t>
      </w:r>
      <w:r w:rsidRPr="00865FF1">
        <w:rPr>
          <w:rFonts w:ascii="宋体" w:hAnsi="宋体"/>
          <w:sz w:val="28"/>
          <w:szCs w:val="28"/>
        </w:rPr>
        <w:t>2012</w:t>
      </w:r>
      <w:r w:rsidRPr="00865FF1">
        <w:rPr>
          <w:rFonts w:ascii="宋体" w:hAnsi="宋体" w:hint="eastAsia"/>
          <w:sz w:val="28"/>
          <w:szCs w:val="28"/>
        </w:rPr>
        <w:t>级中医学本科班</w:t>
      </w:r>
    </w:p>
    <w:p w:rsidR="002774BB" w:rsidRPr="00865FF1" w:rsidRDefault="002774BB" w:rsidP="005229DF">
      <w:pPr>
        <w:tabs>
          <w:tab w:val="center" w:pos="4153"/>
          <w:tab w:val="right" w:pos="8306"/>
        </w:tabs>
        <w:spacing w:line="520" w:lineRule="exact"/>
        <w:ind w:firstLineChars="196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Pr="00865FF1">
        <w:rPr>
          <w:rFonts w:ascii="宋体" w:hAnsi="宋体" w:hint="eastAsia"/>
          <w:b/>
          <w:sz w:val="28"/>
          <w:szCs w:val="28"/>
        </w:rPr>
        <w:t>优良学风班集体</w:t>
      </w:r>
    </w:p>
    <w:p w:rsidR="002774BB" w:rsidRPr="00865FF1" w:rsidRDefault="002774BB" w:rsidP="005229DF">
      <w:pPr>
        <w:tabs>
          <w:tab w:val="center" w:pos="4153"/>
          <w:tab w:val="right" w:pos="8306"/>
        </w:tabs>
        <w:spacing w:line="520" w:lineRule="exact"/>
        <w:ind w:firstLineChars="200" w:firstLine="31680"/>
        <w:jc w:val="left"/>
        <w:rPr>
          <w:rFonts w:ascii="宋体" w:cs="宋体"/>
          <w:sz w:val="28"/>
          <w:szCs w:val="28"/>
        </w:rPr>
      </w:pP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级英语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级英语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级中医本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级中医本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级中药升、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级中医本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级护理本、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级中药本、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级中医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本、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级数理专业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级数理专业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级初英专业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级数理专业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级初文专业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13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级通信班（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2013060601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级物联网班（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2014061101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级信息班（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2014061001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2014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级中兴通信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2015060602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2015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级中兴物联网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班（</w:t>
      </w:r>
      <w:r w:rsidRPr="00865FF1">
        <w:rPr>
          <w:rFonts w:ascii="宋体" w:hAnsi="宋体"/>
          <w:color w:val="000000"/>
          <w:sz w:val="28"/>
          <w:szCs w:val="28"/>
          <w:shd w:val="clear" w:color="auto" w:fill="FFFFFF"/>
        </w:rPr>
        <w:t>2015061103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）、建筑与城市规划学院</w:t>
      </w:r>
      <w:r w:rsidRPr="00865FF1">
        <w:rPr>
          <w:rFonts w:ascii="宋体" w:hAnsi="宋体" w:cs="仿宋_GB2312"/>
          <w:bCs/>
          <w:sz w:val="28"/>
          <w:szCs w:val="28"/>
        </w:rPr>
        <w:t>154652</w:t>
      </w:r>
      <w:r w:rsidRPr="00865FF1">
        <w:rPr>
          <w:rFonts w:ascii="宋体" w:hAnsi="宋体" w:cs="仿宋_GB2312" w:hint="eastAsia"/>
          <w:bCs/>
          <w:sz w:val="28"/>
          <w:szCs w:val="28"/>
        </w:rPr>
        <w:t>班、建筑与城市规划学院</w:t>
      </w:r>
      <w:r w:rsidRPr="00865FF1">
        <w:rPr>
          <w:rFonts w:ascii="宋体" w:hAnsi="宋体" w:cs="仿宋_GB2312"/>
          <w:bCs/>
          <w:sz w:val="28"/>
          <w:szCs w:val="28"/>
        </w:rPr>
        <w:t>154752</w:t>
      </w:r>
      <w:r w:rsidRPr="00865FF1">
        <w:rPr>
          <w:rFonts w:ascii="宋体" w:hAnsi="宋体" w:cs="仿宋_GB2312" w:hint="eastAsia"/>
          <w:bCs/>
          <w:sz w:val="28"/>
          <w:szCs w:val="28"/>
        </w:rPr>
        <w:t>班、</w:t>
      </w:r>
      <w:r w:rsidRPr="00865FF1">
        <w:rPr>
          <w:rFonts w:ascii="宋体" w:hAnsi="宋体" w:cs="仿宋_GB2312"/>
          <w:bCs/>
          <w:sz w:val="28"/>
          <w:szCs w:val="28"/>
        </w:rPr>
        <w:t>20</w:t>
      </w:r>
      <w:r w:rsidRPr="00865FF1">
        <w:rPr>
          <w:rFonts w:ascii="宋体" w:hAnsi="宋体" w:cs="宋体"/>
          <w:sz w:val="28"/>
          <w:szCs w:val="28"/>
        </w:rPr>
        <w:t>14</w:t>
      </w:r>
      <w:r w:rsidRPr="00865FF1">
        <w:rPr>
          <w:rFonts w:ascii="宋体" w:hAnsi="宋体" w:cs="宋体" w:hint="eastAsia"/>
          <w:sz w:val="28"/>
          <w:szCs w:val="28"/>
        </w:rPr>
        <w:t>级软件设计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级网工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级软件设计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 xml:space="preserve">2014 </w:t>
      </w:r>
      <w:r w:rsidRPr="00865FF1">
        <w:rPr>
          <w:rFonts w:ascii="宋体" w:hAnsi="宋体" w:cs="宋体" w:hint="eastAsia"/>
          <w:sz w:val="28"/>
          <w:szCs w:val="28"/>
        </w:rPr>
        <w:t>级</w:t>
      </w:r>
      <w:r w:rsidRPr="00865FF1">
        <w:rPr>
          <w:rFonts w:ascii="宋体" w:hAnsi="宋体" w:cs="宋体"/>
          <w:sz w:val="28"/>
          <w:szCs w:val="28"/>
        </w:rPr>
        <w:t>JAVA1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</w:t>
      </w:r>
      <w:r w:rsidRPr="00865FF1">
        <w:rPr>
          <w:rFonts w:ascii="宋体" w:hAnsi="宋体" w:cs="宋体"/>
          <w:sz w:val="28"/>
          <w:szCs w:val="28"/>
        </w:rPr>
        <w:t>JAVA2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级软工游戏开发技术班、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级软工软件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级软工软件</w:t>
      </w:r>
      <w:r w:rsidRPr="00865FF1">
        <w:rPr>
          <w:rFonts w:ascii="宋体" w:hAnsi="宋体" w:cs="宋体"/>
          <w:sz w:val="28"/>
          <w:szCs w:val="28"/>
        </w:rPr>
        <w:t>4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级云计算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级云计算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级网工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</w:t>
      </w:r>
      <w:r w:rsidRPr="00865FF1">
        <w:rPr>
          <w:rFonts w:ascii="宋体" w:hAnsi="宋体" w:cs="宋体"/>
          <w:sz w:val="28"/>
          <w:szCs w:val="28"/>
        </w:rPr>
        <w:t>JAVA1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级大数据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级大数据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级网工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</w:t>
      </w:r>
      <w:r w:rsidRPr="00865FF1">
        <w:rPr>
          <w:rFonts w:ascii="宋体" w:hAnsi="宋体"/>
          <w:sz w:val="28"/>
          <w:szCs w:val="28"/>
        </w:rPr>
        <w:t>14</w:t>
      </w:r>
      <w:r w:rsidRPr="00865FF1">
        <w:rPr>
          <w:rFonts w:ascii="宋体" w:hAnsi="宋体" w:hint="eastAsia"/>
          <w:sz w:val="28"/>
          <w:szCs w:val="28"/>
        </w:rPr>
        <w:t>级化工班、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级食品班、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级生物班、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级食品班、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级化工班、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 w:cs="Arial"/>
          <w:bCs/>
          <w:color w:val="000000"/>
          <w:sz w:val="28"/>
          <w:szCs w:val="28"/>
        </w:rPr>
        <w:t>15</w:t>
      </w:r>
      <w:r w:rsidRPr="00865FF1">
        <w:rPr>
          <w:rFonts w:ascii="宋体" w:hAnsi="宋体" w:cs="Arial" w:hint="eastAsia"/>
          <w:bCs/>
          <w:color w:val="000000"/>
          <w:sz w:val="28"/>
          <w:szCs w:val="28"/>
        </w:rPr>
        <w:t>级统计班、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土木工程学院</w:t>
      </w:r>
      <w:r w:rsidRPr="00865FF1">
        <w:rPr>
          <w:rFonts w:ascii="宋体" w:hAnsi="宋体"/>
          <w:sz w:val="28"/>
          <w:szCs w:val="28"/>
        </w:rPr>
        <w:t>2014140701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土木工程学院</w:t>
      </w:r>
      <w:r w:rsidRPr="00865FF1">
        <w:rPr>
          <w:rFonts w:ascii="宋体" w:hAnsi="宋体"/>
          <w:sz w:val="28"/>
          <w:szCs w:val="28"/>
        </w:rPr>
        <w:t>2015140601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土木工程学院</w:t>
      </w:r>
      <w:r w:rsidRPr="00865FF1">
        <w:rPr>
          <w:rFonts w:ascii="宋体" w:hAnsi="宋体"/>
          <w:sz w:val="28"/>
          <w:szCs w:val="28"/>
        </w:rPr>
        <w:t>2015141501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2015071003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2015070602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2014071101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2013071103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2013071002</w:t>
      </w:r>
      <w:r w:rsidRPr="00865FF1">
        <w:rPr>
          <w:rFonts w:ascii="宋体" w:hAnsi="宋体" w:hint="eastAsia"/>
          <w:sz w:val="28"/>
          <w:szCs w:val="28"/>
        </w:rPr>
        <w:t>班、艺术设计学院</w:t>
      </w:r>
      <w:r w:rsidRPr="00865FF1">
        <w:rPr>
          <w:rFonts w:ascii="宋体" w:hAnsi="宋体"/>
          <w:sz w:val="28"/>
          <w:szCs w:val="28"/>
        </w:rPr>
        <w:t>2013071105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</w:t>
      </w:r>
      <w:r w:rsidRPr="00865FF1">
        <w:rPr>
          <w:rFonts w:ascii="宋体" w:hAnsi="宋体" w:cs="宋体"/>
          <w:kern w:val="0"/>
          <w:sz w:val="28"/>
          <w:szCs w:val="28"/>
        </w:rPr>
        <w:t>15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级电子班、</w:t>
      </w:r>
      <w:r w:rsidRPr="00865FF1">
        <w:rPr>
          <w:rFonts w:ascii="宋体" w:hAnsi="宋体" w:cs="宋体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级自动化</w:t>
      </w:r>
      <w:r w:rsidRPr="00865FF1">
        <w:rPr>
          <w:rFonts w:ascii="宋体" w:hAnsi="宋体" w:cs="宋体"/>
          <w:kern w:val="0"/>
          <w:sz w:val="28"/>
          <w:szCs w:val="28"/>
        </w:rPr>
        <w:t>2</w:t>
      </w:r>
      <w:r w:rsidRPr="00865FF1">
        <w:rPr>
          <w:rFonts w:ascii="宋体" w:hAnsi="宋体" w:cs="宋体" w:hint="eastAsia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级光电</w:t>
      </w:r>
      <w:r w:rsidRPr="00865FF1">
        <w:rPr>
          <w:rFonts w:ascii="宋体" w:hAnsi="宋体" w:cs="宋体"/>
          <w:kern w:val="0"/>
          <w:sz w:val="28"/>
          <w:szCs w:val="28"/>
        </w:rPr>
        <w:t>1</w:t>
      </w:r>
      <w:r w:rsidRPr="00865FF1">
        <w:rPr>
          <w:rFonts w:ascii="宋体" w:hAnsi="宋体" w:cs="宋体" w:hint="eastAsia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级光电</w:t>
      </w:r>
      <w:r w:rsidRPr="00865FF1">
        <w:rPr>
          <w:rFonts w:ascii="宋体" w:hAnsi="宋体" w:cs="宋体"/>
          <w:kern w:val="0"/>
          <w:sz w:val="28"/>
          <w:szCs w:val="28"/>
        </w:rPr>
        <w:t>2</w:t>
      </w:r>
      <w:r w:rsidRPr="00865FF1">
        <w:rPr>
          <w:rFonts w:ascii="宋体" w:hAnsi="宋体" w:cs="宋体" w:hint="eastAsia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kern w:val="0"/>
          <w:sz w:val="28"/>
          <w:szCs w:val="28"/>
        </w:rPr>
        <w:t>2014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级电科班、</w:t>
      </w:r>
      <w:r w:rsidRPr="00865FF1">
        <w:rPr>
          <w:rFonts w:ascii="宋体" w:hAnsi="宋体" w:cs="宋体"/>
          <w:kern w:val="0"/>
          <w:sz w:val="28"/>
          <w:szCs w:val="28"/>
        </w:rPr>
        <w:t>2014</w:t>
      </w:r>
      <w:r w:rsidRPr="00865FF1">
        <w:rPr>
          <w:rFonts w:ascii="宋体" w:hAnsi="宋体" w:cs="宋体" w:hint="eastAsia"/>
          <w:kern w:val="0"/>
          <w:sz w:val="28"/>
          <w:szCs w:val="28"/>
        </w:rPr>
        <w:t>级自动化</w:t>
      </w:r>
      <w:r w:rsidRPr="00865FF1">
        <w:rPr>
          <w:rFonts w:ascii="宋体" w:hAnsi="宋体" w:cs="宋体"/>
          <w:kern w:val="0"/>
          <w:sz w:val="28"/>
          <w:szCs w:val="28"/>
        </w:rPr>
        <w:t>1</w:t>
      </w:r>
      <w:r w:rsidRPr="00865FF1">
        <w:rPr>
          <w:rFonts w:ascii="宋体" w:hAnsi="宋体" w:cs="宋体" w:hint="eastAsia"/>
          <w:kern w:val="0"/>
          <w:sz w:val="28"/>
          <w:szCs w:val="28"/>
        </w:rPr>
        <w:t>班、</w:t>
      </w:r>
      <w:r w:rsidRPr="00865FF1">
        <w:rPr>
          <w:rFonts w:ascii="宋体" w:hAnsi="宋体" w:cs="宋体"/>
          <w:kern w:val="0"/>
          <w:sz w:val="28"/>
          <w:szCs w:val="28"/>
        </w:rPr>
        <w:t>20</w:t>
      </w:r>
      <w:r w:rsidRPr="00865FF1">
        <w:rPr>
          <w:rFonts w:ascii="宋体" w:hAnsi="宋体" w:cs="宋体"/>
          <w:sz w:val="28"/>
          <w:szCs w:val="28"/>
        </w:rPr>
        <w:t>14</w:t>
      </w:r>
      <w:r w:rsidRPr="00865FF1">
        <w:rPr>
          <w:rFonts w:ascii="宋体" w:hAnsi="宋体" w:cs="宋体" w:hint="eastAsia"/>
          <w:sz w:val="28"/>
          <w:szCs w:val="28"/>
        </w:rPr>
        <w:t>工商管理班、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级会计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班（合作）、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4</w:t>
      </w:r>
      <w:r w:rsidRPr="00865FF1">
        <w:rPr>
          <w:rFonts w:ascii="宋体" w:hAnsi="宋体" w:cs="宋体" w:hint="eastAsia"/>
          <w:sz w:val="28"/>
          <w:szCs w:val="28"/>
        </w:rPr>
        <w:t>班（合作）、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班（合作）、</w:t>
      </w:r>
      <w:r w:rsidRPr="00865FF1">
        <w:rPr>
          <w:rFonts w:ascii="宋体" w:hAnsi="宋体" w:cs="宋体"/>
          <w:sz w:val="28"/>
          <w:szCs w:val="28"/>
        </w:rPr>
        <w:t>2014</w:t>
      </w:r>
      <w:r w:rsidRPr="00865FF1">
        <w:rPr>
          <w:rFonts w:ascii="宋体" w:hAnsi="宋体" w:cs="宋体" w:hint="eastAsia"/>
          <w:sz w:val="28"/>
          <w:szCs w:val="28"/>
        </w:rPr>
        <w:t>级工管</w:t>
      </w:r>
      <w:r w:rsidRPr="00865FF1">
        <w:rPr>
          <w:rFonts w:ascii="宋体" w:hAnsi="宋体" w:cs="宋体"/>
          <w:sz w:val="28"/>
          <w:szCs w:val="28"/>
        </w:rPr>
        <w:t>4</w:t>
      </w:r>
      <w:r w:rsidRPr="00865FF1">
        <w:rPr>
          <w:rFonts w:ascii="宋体" w:hAnsi="宋体" w:cs="宋体" w:hint="eastAsia"/>
          <w:sz w:val="28"/>
          <w:szCs w:val="28"/>
        </w:rPr>
        <w:t>班（合作）、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3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级财务注会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级财务注会</w:t>
      </w:r>
      <w:r w:rsidRPr="00865FF1">
        <w:rPr>
          <w:rFonts w:ascii="宋体" w:hAnsi="宋体" w:cs="宋体"/>
          <w:sz w:val="28"/>
          <w:szCs w:val="28"/>
        </w:rPr>
        <w:t>2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级财管</w:t>
      </w:r>
      <w:r w:rsidRPr="00865FF1">
        <w:rPr>
          <w:rFonts w:ascii="宋体" w:hAnsi="宋体" w:cs="宋体"/>
          <w:sz w:val="28"/>
          <w:szCs w:val="28"/>
        </w:rPr>
        <w:t>4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 w:cs="宋体"/>
          <w:sz w:val="28"/>
          <w:szCs w:val="28"/>
        </w:rPr>
        <w:t>2015</w:t>
      </w:r>
      <w:r w:rsidRPr="00865FF1">
        <w:rPr>
          <w:rFonts w:ascii="宋体" w:hAnsi="宋体" w:cs="宋体" w:hint="eastAsia"/>
          <w:sz w:val="28"/>
          <w:szCs w:val="28"/>
        </w:rPr>
        <w:t>级会计</w:t>
      </w:r>
      <w:r w:rsidRPr="00865FF1">
        <w:rPr>
          <w:rFonts w:ascii="宋体" w:hAnsi="宋体" w:cs="宋体"/>
          <w:sz w:val="28"/>
          <w:szCs w:val="28"/>
        </w:rPr>
        <w:t>1</w:t>
      </w:r>
      <w:r w:rsidRPr="00865FF1">
        <w:rPr>
          <w:rFonts w:ascii="宋体" w:hAnsi="宋体" w:cs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级车服班、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级卓越班、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级机制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级机制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</w:t>
      </w:r>
      <w:r w:rsidRPr="00865FF1">
        <w:rPr>
          <w:rFonts w:ascii="宋体" w:hAnsi="宋体" w:cs="宋体" w:hint="eastAsia"/>
          <w:sz w:val="28"/>
          <w:szCs w:val="28"/>
        </w:rPr>
        <w:t>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级机制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级测控班、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级车服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</w:t>
      </w:r>
      <w:r w:rsidRPr="00865FF1">
        <w:rPr>
          <w:rFonts w:ascii="宋体" w:hAnsi="宋体" w:cs="宋体" w:hint="eastAsia"/>
          <w:sz w:val="28"/>
          <w:szCs w:val="28"/>
        </w:rPr>
        <w:t>、</w:t>
      </w:r>
      <w:r w:rsidRPr="00865FF1">
        <w:rPr>
          <w:rFonts w:ascii="宋体" w:hAnsi="宋体" w:cs="宋体"/>
          <w:sz w:val="28"/>
          <w:szCs w:val="28"/>
        </w:rPr>
        <w:t>20</w:t>
      </w:r>
      <w:r w:rsidRPr="00865FF1">
        <w:rPr>
          <w:rFonts w:ascii="宋体" w:hAnsi="宋体"/>
          <w:sz w:val="28"/>
          <w:szCs w:val="28"/>
        </w:rPr>
        <w:t>13</w:t>
      </w:r>
      <w:r w:rsidRPr="00865FF1">
        <w:rPr>
          <w:rFonts w:ascii="宋体" w:hAnsi="宋体" w:hint="eastAsia"/>
          <w:sz w:val="28"/>
          <w:szCs w:val="28"/>
        </w:rPr>
        <w:t>级汉语言班、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级编导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级汉语言班、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级播音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级编导</w:t>
      </w:r>
      <w:r w:rsidRPr="00865FF1">
        <w:rPr>
          <w:rFonts w:ascii="宋体" w:hAnsi="宋体"/>
          <w:sz w:val="28"/>
          <w:szCs w:val="28"/>
        </w:rPr>
        <w:t>2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级音乐学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2014</w:t>
      </w:r>
      <w:r w:rsidRPr="00865FF1">
        <w:rPr>
          <w:rFonts w:ascii="宋体" w:hAnsi="宋体" w:hint="eastAsia"/>
          <w:sz w:val="28"/>
          <w:szCs w:val="28"/>
        </w:rPr>
        <w:t>级音乐表演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/>
          <w:sz w:val="28"/>
          <w:szCs w:val="28"/>
        </w:rPr>
        <w:t>2015</w:t>
      </w:r>
      <w:r w:rsidRPr="00865FF1">
        <w:rPr>
          <w:rFonts w:ascii="宋体" w:hAnsi="宋体" w:hint="eastAsia"/>
          <w:sz w:val="28"/>
          <w:szCs w:val="28"/>
        </w:rPr>
        <w:t>级音乐学</w:t>
      </w:r>
      <w:r w:rsidRPr="00865FF1">
        <w:rPr>
          <w:rFonts w:ascii="宋体" w:hAnsi="宋体"/>
          <w:sz w:val="28"/>
          <w:szCs w:val="28"/>
        </w:rPr>
        <w:t>1</w:t>
      </w:r>
      <w:r w:rsidRPr="00865FF1">
        <w:rPr>
          <w:rFonts w:ascii="宋体" w:hAnsi="宋体" w:hint="eastAsia"/>
          <w:sz w:val="28"/>
          <w:szCs w:val="28"/>
        </w:rPr>
        <w:t>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2013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级市场营销本科班、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2014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级市场营销本科班、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级国际贸易本科班、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2015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Pr="00865FF1">
        <w:rPr>
          <w:rFonts w:ascii="宋体" w:hAnsi="宋体" w:hint="eastAsia"/>
          <w:sz w:val="28"/>
          <w:szCs w:val="28"/>
        </w:rPr>
        <w:t>市场营销</w:t>
      </w:r>
      <w:r w:rsidRPr="00865FF1">
        <w:rPr>
          <w:rFonts w:ascii="宋体" w:hAnsi="宋体"/>
          <w:sz w:val="28"/>
          <w:szCs w:val="28"/>
        </w:rPr>
        <w:t>(</w:t>
      </w:r>
      <w:r w:rsidRPr="00865FF1">
        <w:rPr>
          <w:rFonts w:ascii="宋体" w:hAnsi="宋体" w:hint="eastAsia"/>
          <w:sz w:val="28"/>
          <w:szCs w:val="28"/>
        </w:rPr>
        <w:t>网络营销方向</w:t>
      </w:r>
      <w:r w:rsidRPr="00865FF1">
        <w:rPr>
          <w:rFonts w:ascii="宋体" w:hAnsi="宋体"/>
          <w:sz w:val="28"/>
          <w:szCs w:val="28"/>
        </w:rPr>
        <w:t>)</w:t>
      </w:r>
      <w:r w:rsidRPr="00865FF1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班、</w:t>
      </w:r>
      <w:r w:rsidRPr="00865FF1">
        <w:rPr>
          <w:rFonts w:ascii="宋体" w:hAnsi="宋体" w:hint="eastAsia"/>
          <w:sz w:val="28"/>
          <w:szCs w:val="28"/>
        </w:rPr>
        <w:t>医专校区</w:t>
      </w:r>
      <w:r w:rsidRPr="00865FF1">
        <w:rPr>
          <w:rFonts w:ascii="宋体" w:hAnsi="宋体"/>
          <w:sz w:val="28"/>
          <w:szCs w:val="28"/>
        </w:rPr>
        <w:t>2013</w:t>
      </w:r>
      <w:r w:rsidRPr="00865FF1">
        <w:rPr>
          <w:rFonts w:ascii="宋体" w:hAnsi="宋体" w:hint="eastAsia"/>
          <w:sz w:val="28"/>
          <w:szCs w:val="28"/>
        </w:rPr>
        <w:t>级中医学本科班</w:t>
      </w:r>
    </w:p>
    <w:p w:rsidR="002774BB" w:rsidRPr="00865FF1" w:rsidRDefault="002774BB" w:rsidP="005229DF">
      <w:pPr>
        <w:spacing w:line="520" w:lineRule="exact"/>
        <w:ind w:firstLineChars="196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三、三好学生</w:t>
      </w:r>
    </w:p>
    <w:p w:rsidR="002774BB" w:rsidRPr="00865FF1" w:rsidRDefault="002774BB" w:rsidP="005229DF">
      <w:pPr>
        <w:spacing w:line="52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865FF1">
        <w:rPr>
          <w:rFonts w:ascii="宋体" w:hAnsi="宋体" w:hint="eastAsia"/>
          <w:sz w:val="28"/>
          <w:szCs w:val="28"/>
        </w:rPr>
        <w:t>卢秋月、王军帅、张蕊、龙爱、肖煖佳、和亚欣、王维丽、吴紫璇、沈昊君、吴云湘、田玉翠、尹雪娇、朱恩慧、陈荣华、王振乾、黄蓉、钟子龙、李真真、张</w:t>
      </w:r>
      <w:r w:rsidRPr="00865FF1">
        <w:rPr>
          <w:rFonts w:ascii="宋体" w:hAnsi="宋体"/>
          <w:sz w:val="28"/>
          <w:szCs w:val="28"/>
        </w:rPr>
        <w:t xml:space="preserve"> </w:t>
      </w:r>
      <w:r w:rsidRPr="00865FF1">
        <w:rPr>
          <w:rFonts w:ascii="宋体" w:hAnsi="宋体" w:hint="eastAsia"/>
          <w:sz w:val="28"/>
          <w:szCs w:val="28"/>
        </w:rPr>
        <w:t>静、刘</w:t>
      </w:r>
      <w:r w:rsidRPr="00865FF1">
        <w:rPr>
          <w:rFonts w:ascii="宋体" w:hAnsi="宋体"/>
          <w:sz w:val="28"/>
          <w:szCs w:val="28"/>
        </w:rPr>
        <w:t xml:space="preserve"> </w:t>
      </w:r>
      <w:r w:rsidRPr="00865FF1">
        <w:rPr>
          <w:rFonts w:ascii="宋体" w:hAnsi="宋体" w:hint="eastAsia"/>
          <w:sz w:val="28"/>
          <w:szCs w:val="28"/>
        </w:rPr>
        <w:t>颖、玄苗苗、曹亚楠、蒋园园、杨小芳、李洪新、刘银桃、才晓晨、谷成振、兰芮、禄童博、陈明、杨卫娜、赵梦辉、王建成、闫昆鹏、王晶、林伟康、张钰、王莉杰、潘雪静、杨嫚、李青雷、王清娴、赵蕾、张佳丽、刘旭阳、万一心、张入元、姚明英、屈之榆、杨民华、李蒙蒙、苏晓旭、吴琼、陆甜甜、解灿灿、邓璇、牛咪杰、彭梦诗、武蓓蓓、李舒婷、刘亚丹、相卢伟、王茹、韩笑楠、徐晨曦、李晓娜、王亚勤、郭新、文一鸣、张婷婷、李明振、刘梦星、徐稳、锁梦瑶、王芮、张曼、马小杰、李同心、刘静、孟庆亚、郑盼洁、徐震婷、郑雪平、刘晓庆、王胜迪、范佳、余夏冰、袁明、冯学波、尚喆喆、佘巧娟、孟琳珍、陈倩钰、季新佳、周晓、陈迎仙、文荣、侯素娟、戴文静、韩君亚、陈明香、刘梦华、史亚坤、侯霄晗、韦春玲、王梦娟、张玉珍、郭玉倩、高莉婷、陈可盈、邱娴、凌云、张玉凤、郝海霞、谢娜、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郭娜、赵训伽、刘绍朋、马晓丽、商云涛、曹逍遥、牛亚鹏、林丽丽、周凯利、焦婉茹、李丹、李雪雯、张翰文、吴明鲲、赵静静、潘倩、刘芝辰、陈光泽、胡亚婷、唐洋洋、张茹艳、王硕、付归航、张栩、张颜、刘梦雪、李亚男、鞠佳欣、冯文婷、吕小军、赵三丰、张斌、董珍珍、张浩炜、韩兵、宋国芳、李金富、许佳丽、黄炜、杜申飞、马凯越、卢任、闫华、范小亮、</w:t>
      </w:r>
      <w:r w:rsidRPr="00865FF1">
        <w:rPr>
          <w:rFonts w:ascii="宋体" w:hAnsi="宋体" w:cs="仿宋_GB2312" w:hint="eastAsia"/>
          <w:bCs/>
          <w:sz w:val="28"/>
          <w:szCs w:val="28"/>
        </w:rPr>
        <w:t>蒋阳阳、袁子钤、余方伟、杨堃、祁丹宁、赵莹莹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cs="仿宋_GB2312" w:hint="eastAsia"/>
          <w:bCs/>
          <w:sz w:val="28"/>
          <w:szCs w:val="28"/>
        </w:rPr>
        <w:t>钟坤、何艳娇、吴晓倩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cs="仿宋_GB2312" w:hint="eastAsia"/>
          <w:bCs/>
          <w:sz w:val="28"/>
          <w:szCs w:val="28"/>
        </w:rPr>
        <w:t>王科、程楠楠、包建宇、刘美彤、张晨阳、李剑飞、刘家伟、于哲硕、陈超凡、张亚东、罗晶、黄铭伟、王丝丝、赵诗雅、陈瑜馨、杨楚真、汪钊、李橘、李书慧、张英鑫、郝望、马毅威、张苏、宋家发、武庆缘、王刘杰、徐雅倩、</w:t>
      </w:r>
      <w:r w:rsidRPr="00865FF1">
        <w:rPr>
          <w:rFonts w:ascii="宋体" w:hAnsi="宋体" w:cs="宋体" w:hint="eastAsia"/>
          <w:sz w:val="28"/>
          <w:szCs w:val="28"/>
        </w:rPr>
        <w:t>罗霄、任瑞琪、陈腾飞、李升平、李留威、石理伟、宋董、张佳宝、张洁、李玲玲、谢荣、何苗、杨明达、孙彩华、武旭斌、赵文武、武宏业、朱志达、李延晓、王洪伟、杨滢卉、张梦提、侯聪聪、郭世伟、龚石雅、齐夏蒙、闫洋洋、王帝、王倩琳、张振宇、陆芸、常晴晴、孟偌楠、王艳艳、侯宝旭、沈庆华、张红霞、吴娜、王静远、王倩、马杰、乔创、赵彩虹、代勇辉、金宁法、徐志伟、袁琴、董硕、王雪、晁继伟、马嘉龙、王芬丽、高杰、时洋、史超鹏、朱原雨润、余文月、张兵杰、张静、张清林、宋长江、王真、李天天、王增强、牛鑫、买明、索纯枝、杨洪康、夏梦鸽、鹿剑、梁平、刘雪锋、申承峰、王丹琪、王丹杰、刘德帅、姬博亚、郭明月、吴童、安嘉宝、刘善政、宋琦、张涵、宋权、张可、闫飞飞、李金照、冯子宁、安留洋、张建涛、王旗、张谦、樊珊珊、闫艺铭、赵锦拓、赵文龙、王飒、张晨光、葛毓翔、苗雪晴、王天祥、时梦超、张华艳、曹落落、王振辉、张慧、杜韬丰、刘静雨、张登芳、高天成、李红雷、王振伟、王淞莹、熊圻钰、戚璞、张艺馨、何羊羊、郭亚森、李墨迪、周贺磊、王茜、马倩、高伟岭、赵远、关梦园、陈梦柯、</w:t>
      </w:r>
      <w:r w:rsidRPr="00865FF1">
        <w:rPr>
          <w:rFonts w:ascii="宋体" w:hAnsi="宋体" w:hint="eastAsia"/>
          <w:sz w:val="28"/>
          <w:szCs w:val="28"/>
        </w:rPr>
        <w:t>袁会芳、李建鹏、亚晓艳、崔利敏、韩明明、侯莹丽、左姣姣、薛永震、黄亚飞、闫志鹏、魏素宁、李俊瑛、王莹莹、闫梦琦、郭志伟、尹圣化、张恒鑫、雷泽宁、李岳欣、赵敏琪、弋萌佳、朱振浩、吕梦、白静、杨伟、蒋励、周申、洪鑫、王晴、刘果、曾波、李杰、吴燕、刘力、毋彤、覃珊、谭倩、张俊、许静、谷幸豪、</w:t>
      </w:r>
      <w:r w:rsidRPr="00865FF1">
        <w:rPr>
          <w:rFonts w:ascii="宋体" w:hAnsi="宋体" w:cs="Arial" w:hint="eastAsia"/>
          <w:bCs/>
          <w:color w:val="000000"/>
          <w:sz w:val="28"/>
          <w:szCs w:val="28"/>
        </w:rPr>
        <w:t>武好、周莹、彭洪均、韩永梅、卢羿江、孙霞、蒋兴兴、王京伟、刘艳、张玉盼、谢勇、韩洪彪、凡少帅、贾鑫伟、张燕、李慧、邱如月、卢凯亚、黑盼盼、武晓帅、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刘敖博、刘佳欣、张梦华、吴显顺、梁豪、高慧、孟德伟、邢月、章思思、徐颖茜、张海鑫、张晶晶、李总、孙欣欣、赵冬瑜、周稚鹤、倪铭承、陈志强、王博慎、张博、</w:t>
      </w:r>
      <w:r w:rsidRPr="00865FF1">
        <w:rPr>
          <w:rFonts w:ascii="宋体" w:hAnsi="宋体" w:hint="eastAsia"/>
          <w:sz w:val="28"/>
          <w:szCs w:val="28"/>
        </w:rPr>
        <w:t>付贤、秦与欢、封格娟、王少凯、张再伟、贺明星、徐丹、司亚龙、旷文波、张婧怡、刘浩、孔宜鸣、赵文超、谢新语、吕海霞、宿玲、牟晨、付赛赛、崔佳庆、谷帅祥、李博、赵延杰、马孟会、马跃峰、荣文文、张增辉、毕继豪、郭经天、吴梦迪、张雨露、马凌霄、袁策、朱世豪、卢腾超、陈敏仪、陈晓昱、陈新越、单琴琴、高旭、洪君、黄震、李璐珂、梁嘉仪、马强、马士龙、闵橙橙、任书贤、沈红、宋尚、宋姝娴、孙梦露、王瑞霞、王思佳、吴银虹、谢娟、谢月阳、闫晓冉、杨小青、叶海圆、殷素素、袁海燕、翟玉琪、张考红、张天翔、智豪杰、周琦、朱莹、</w:t>
      </w:r>
      <w:r w:rsidRPr="00865FF1">
        <w:rPr>
          <w:rFonts w:ascii="宋体" w:hAnsi="宋体" w:cs="仿宋_GB2312" w:hint="eastAsia"/>
          <w:sz w:val="28"/>
          <w:szCs w:val="28"/>
        </w:rPr>
        <w:t>杨雨蒙、李梦姣、朱敏、张蕊、唐婧瑶、张苗、马江丽、王凯悦、</w:t>
      </w:r>
      <w:r w:rsidRPr="00865FF1">
        <w:rPr>
          <w:rFonts w:ascii="宋体" w:hAnsi="宋体" w:hint="eastAsia"/>
          <w:sz w:val="28"/>
          <w:szCs w:val="28"/>
        </w:rPr>
        <w:t>郭莹、张赛赛、</w:t>
      </w:r>
      <w:r w:rsidRPr="00865FF1">
        <w:rPr>
          <w:rFonts w:ascii="宋体" w:hAnsi="宋体"/>
          <w:sz w:val="28"/>
          <w:szCs w:val="28"/>
        </w:rPr>
        <w:t xml:space="preserve">  </w:t>
      </w:r>
      <w:r w:rsidRPr="00865FF1">
        <w:rPr>
          <w:rFonts w:ascii="宋体" w:hAnsi="宋体" w:hint="eastAsia"/>
          <w:sz w:val="28"/>
          <w:szCs w:val="28"/>
        </w:rPr>
        <w:t>齐晓东、曹楠、刘书琪、李翔、冉若熙、刘铭公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hint="eastAsia"/>
          <w:sz w:val="28"/>
          <w:szCs w:val="28"/>
        </w:rPr>
        <w:t>郭军霞、昌笑笑、何欣怡、贾戈、靖莹、朱魁星、蒋纳、位姗姗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hint="eastAsia"/>
          <w:sz w:val="28"/>
          <w:szCs w:val="28"/>
        </w:rPr>
        <w:t>李君涛、王娟、赵瑞琪、宋葳、杨志超、顾镓源、胡宇轩、余舟唱晚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hint="eastAsia"/>
          <w:sz w:val="28"/>
          <w:szCs w:val="28"/>
        </w:rPr>
        <w:t>李芮、</w:t>
      </w:r>
      <w:r w:rsidRPr="00865FF1">
        <w:rPr>
          <w:rFonts w:ascii="宋体" w:hAnsi="宋体" w:cs="宋体" w:hint="eastAsia"/>
          <w:kern w:val="0"/>
          <w:sz w:val="28"/>
          <w:szCs w:val="28"/>
        </w:rPr>
        <w:t>闫赛赛、马澍寰、刘云丽、康琪、董明航、任旭阳、张敏、孙厚爽、周亚飞、常贝贝、黄静、周敬、李佳琪、左童、谷汶静、魏璐、刘少辉、卢佳、海涛、殷晓翠、朱俊朋、李锦、王静雅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、孙娜、丁泽恒、刘叶芬、赵成龙、杨富翔、孙超凡、孙瑞晨、陈露、陈娇霓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李琳、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刘雅茹、赖明亮、李超、刘婉、郭雪娟、王磊、王臻、杨圣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陈娥、刘行、杨俊鹏、</w:t>
      </w:r>
      <w:r w:rsidRPr="00865FF1">
        <w:rPr>
          <w:rFonts w:ascii="宋体" w:hAnsi="宋体" w:cs="宋体" w:hint="eastAsia"/>
          <w:kern w:val="0"/>
          <w:sz w:val="28"/>
          <w:szCs w:val="28"/>
        </w:rPr>
        <w:t>程梦龙、李伟晔、吴诗楚、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唐苏旭、高翠、潘倩、张远南、丁淑培、张峰铭、何龙飞、王肖静、陈鹏程、杨梦祥、原盼盼、花雪瑜、熊小琴、丁兆瑾、宋子洋、校志号、吴碧銮、张聪、杜庆一、周菲菲、蒲红凡、</w:t>
      </w:r>
      <w:r w:rsidRPr="00865FF1">
        <w:rPr>
          <w:rFonts w:ascii="宋体" w:hAnsi="宋体" w:cs="宋体" w:hint="eastAsia"/>
          <w:kern w:val="0"/>
          <w:sz w:val="28"/>
          <w:szCs w:val="28"/>
        </w:rPr>
        <w:t>王雨行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、潘闯、</w:t>
      </w:r>
      <w:r w:rsidRPr="00865FF1">
        <w:rPr>
          <w:rFonts w:ascii="宋体" w:hAnsi="宋体" w:cs="宋体" w:hint="eastAsia"/>
          <w:kern w:val="0"/>
          <w:sz w:val="28"/>
          <w:szCs w:val="28"/>
        </w:rPr>
        <w:t>郭博文、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邹婉蓉、苗宏亮、郭向星、张超凡、曹航、</w:t>
      </w:r>
      <w:r w:rsidRPr="00865FF1">
        <w:rPr>
          <w:rFonts w:ascii="宋体" w:hAnsi="宋体" w:cs="宋体" w:hint="eastAsia"/>
          <w:sz w:val="28"/>
          <w:szCs w:val="28"/>
        </w:rPr>
        <w:t>王果、常明、秦臻宇、沈玉婷、吴金金、刘卓、王鹏</w:t>
      </w:r>
      <w:r w:rsidRPr="00865FF1">
        <w:rPr>
          <w:rFonts w:ascii="宋体" w:hAnsi="宋体" w:cs="宋体"/>
          <w:sz w:val="28"/>
          <w:szCs w:val="28"/>
        </w:rPr>
        <w:t xml:space="preserve"> </w:t>
      </w:r>
      <w:r w:rsidRPr="00865FF1">
        <w:rPr>
          <w:rFonts w:ascii="宋体" w:hAnsi="宋体" w:cs="宋体" w:hint="eastAsia"/>
          <w:sz w:val="28"/>
          <w:szCs w:val="28"/>
        </w:rPr>
        <w:t>李璐、王红阳、孙雪蒙、张天伦、张一、范利如、陈飒、方辉、陈笑、张博涵、李敬静、申云鸽、周雨雁、樊梦毅、刘嘉、孙长东、高理想、崔志根、贾凤霞、岳乔子、彭秋丽、申琪、张佳、何昌骏、王彦文、周静、李娜、张欠欠、刘佳宏、许伟、罗俊巧、李溜溜、李万超、史向良、范晓辉、王莹丽、张莹、王宏伟、朱雅洁、兰玉梅、王梦楠、楚妮、王明月、赵迪、杨文文、匡欢、魏冉、姜盼云、李加斌、付慧敏、陈亚宁、王文文、王彦斌、王欣悦、陈云、李梦鑫、贾梦莹、冯慧婷、张瑞、张勇欣、潘正刚、王会丽、邓雪梅、杨柳、杜格、杨朋、李明月、康悦、刘文力、张梦丹、杜康宇、刘丽、柴新雨、侯秋利、张彬、杨铠、骆琳、李佳昱、张斌、杨姗姗</w:t>
      </w:r>
      <w:bookmarkStart w:id="0" w:name="_GoBack"/>
      <w:bookmarkEnd w:id="0"/>
      <w:r w:rsidRPr="00865FF1">
        <w:rPr>
          <w:rFonts w:ascii="宋体" w:hAnsi="宋体" w:cs="宋体" w:hint="eastAsia"/>
          <w:sz w:val="28"/>
          <w:szCs w:val="28"/>
        </w:rPr>
        <w:t>、林藕梁、王雪、曾露敏、丁翠敏、蒋沛颖、闫益欣、李永强、侯洁真、徐瑞繁、宋楠、尚洁、郭晓芳</w:t>
      </w:r>
      <w:r w:rsidRPr="00865FF1">
        <w:rPr>
          <w:rFonts w:ascii="宋体" w:hAnsi="宋体" w:hint="eastAsia"/>
          <w:sz w:val="28"/>
          <w:szCs w:val="28"/>
        </w:rPr>
        <w:t>、许立鹏、路贺杰、周淇清、刘慧、朱小绘、方慧、李香杰、丁茜、高浚峰、朱雍、赵程、刘仕、张汪鹏、盛欣、刘春凤、宋碧昊、叶帅、崔婷婷、路元昊、彭文燕、谭博文、赵文超、尹福祥、田海萍、宋果、杜秋美、陈明谦、仵晨、张敬守、黄雨萱、韩自立、娄富成、李肖威、廖恒斌、龚浩南、孙永生、刘贺伟、胡梅娟、孙昱、郑新怡</w:t>
      </w:r>
      <w:r w:rsidRPr="00865FF1">
        <w:rPr>
          <w:rFonts w:ascii="宋体" w:hAnsi="宋体"/>
          <w:sz w:val="28"/>
          <w:szCs w:val="28"/>
        </w:rPr>
        <w:t xml:space="preserve">  </w:t>
      </w:r>
      <w:r w:rsidRPr="00865FF1">
        <w:rPr>
          <w:rFonts w:ascii="宋体" w:hAnsi="宋体" w:hint="eastAsia"/>
          <w:sz w:val="28"/>
          <w:szCs w:val="28"/>
        </w:rPr>
        <w:t>杨述理、李志祥、白莉莉、蔡世铎、宁石东、于帅帅、肖灵、毛艳珊、王亚琦、孙文浩、汪啟、宋妮妮、于汝轩、张炅、王雷、薛载珩、刘金亮、常钰林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苏豪杰、蒋旭、马靖、王卫文、韩倩倩、丁亮、李璐燕、席晓璐、陈琦深、苏亚南、张项阳、谢丹迪、王乾、彭志伟、李欣钰、唐苗苗、陈晓瑜、余晨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曹亚萍、丁聪、金苗苗、李胜楠、刘蒙琪、彭兆壮、沈桉羽、王珂、张雅迪、关傲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方仪静、高怡然、顾庆多、李若菡、宋利婷、唐莹、王莉、王秦、王术林、位迎迎、赵凯群、范世缘、黄志雄、张水玉、霍福顺、刘安安、胡语琦、汤静、徐金花、许甜甜、刘康、陈卓、杨敏、杜新鹏、乔梁、卿建海、许家波、张洪博、韩露雨、高宁、杜朋成、王璐波、李春燕、张姣、邢睿、沈远雷、曾招成、张俊杰、殷喜凤、赵亚楠、周磊、申亚静、陈美娟、陈云青、段帝全、赵炀、刘子涵、李名昕、韩萌甫、李星澜、黄烨、张冰姿、李小杰、罗洋洋、王宁宁、王琦、赵文钟、徐世杰、刘佳、罗迪风、张悦、陈慧、郭田田、赵文权、吴玎丽、张普先、王艳云</w:t>
      </w:r>
    </w:p>
    <w:p w:rsidR="002774BB" w:rsidRPr="00865FF1" w:rsidRDefault="002774BB" w:rsidP="005229DF">
      <w:pPr>
        <w:spacing w:line="520" w:lineRule="exact"/>
        <w:ind w:firstLineChars="196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四、优秀学生干部</w:t>
      </w:r>
    </w:p>
    <w:p w:rsidR="002774BB" w:rsidRPr="00865FF1" w:rsidRDefault="002774BB" w:rsidP="005229DF">
      <w:pPr>
        <w:spacing w:line="520" w:lineRule="exact"/>
        <w:ind w:firstLineChars="200" w:firstLine="31680"/>
        <w:jc w:val="left"/>
        <w:rPr>
          <w:rFonts w:ascii="宋体" w:cs="宋体"/>
          <w:sz w:val="28"/>
          <w:szCs w:val="28"/>
        </w:rPr>
      </w:pPr>
      <w:r w:rsidRPr="00865FF1">
        <w:rPr>
          <w:rFonts w:ascii="宋体" w:hAnsi="宋体" w:hint="eastAsia"/>
          <w:color w:val="000000"/>
          <w:sz w:val="28"/>
          <w:szCs w:val="28"/>
        </w:rPr>
        <w:t>韩升、张东旭、魏玉玲、王翠勤、杨丹、高晨、于露、翟闺女、蒲燕、郑绍红、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李耀春、臧</w:t>
      </w:r>
      <w:r w:rsidRPr="00865FF1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泽、高玉杰、周豫、王晗、许武峰、武蓓蓓、王威威、裴宗仪、韩金钱、孙子桐、李兆鑫、季恬鑫、刘开元</w:t>
      </w:r>
      <w:r w:rsidRPr="00865FF1">
        <w:rPr>
          <w:rFonts w:ascii="宋体" w:hAnsi="宋体" w:hint="eastAsia"/>
          <w:color w:val="000000"/>
          <w:sz w:val="28"/>
          <w:szCs w:val="28"/>
        </w:rPr>
        <w:t>、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黄南、方圣淇、陈安邦、范龙飞、安敏敏、孙灿宇、任世超</w:t>
      </w:r>
      <w:r w:rsidRPr="00865FF1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王玉满、苏行、刘春霞、牛慧燕、伍楠欣、袁泽旭、王宇僖、张文健、张婷、刘柱、桑鹏飞、张莉、候超杰、</w:t>
      </w:r>
      <w:r w:rsidRPr="00865FF1">
        <w:rPr>
          <w:rFonts w:ascii="宋体" w:hAnsi="宋体" w:hint="eastAsia"/>
          <w:color w:val="000000"/>
          <w:sz w:val="28"/>
          <w:szCs w:val="28"/>
        </w:rPr>
        <w:t>叶林、平硕磊、丰五广、侯世杰、耿飞、胡海玲、刘向、田可可、文海龙、杨宁、张玉珍、周梦、刘雪迎、庞素平、邓小红、张倩、黄茜娜、范志莹、刘晓、潘珂、王少朋、陈瑞娜、唐嘉喆、余怡霖、裴宛凤、卫军如、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李真英、刘欢、蒋林成、马启源、谢豪、崔钦龙、焦晓凯、颜正飞、董文彬、高恩琪、邹明、石成峰、李远、姬梦涛、张召召、林远聪、袁晓宇、王美月、张萌乐、米海东、郝浪、桂超、陈扬、王镇、周泉、李汶其、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付国妍、杨凯旋、赵梓淇、段景骞、高秋凤、徐一风、王厚义、杨松、王明伟、闫登辉、唐国华、秦应征</w:t>
      </w:r>
      <w:r w:rsidRPr="00865FF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李胜铎、张婉颖、寇俊涛、武晓珊、岳晟、李海涛、郜铭、李煜、黄亚钦、刘佳、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王天齐、吴靓、赵冲、李鹏举、寸宗福、丁伟业、王勇、许增文、王梦男、秦萍、郭红莉、贾文超、王城城、廖玉珠、左月帅、杨冬冬、刘炯、贾栋、李世兰、周平娟、王亚芳、代梦圆、李晓晓、代豫祥、暴印行、杨小雨、郭凯、周文豪、郭同哲、孙珮恒、孙建新、周俊康、王俊杰、刘帅、李记伟、何海云、张彬、魏云浩、陈彦妃、孙秋霞、崔亚茹、王世哲、</w:t>
      </w:r>
      <w:r w:rsidRPr="00865FF1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865FF1">
        <w:rPr>
          <w:rFonts w:ascii="宋体" w:hAnsi="宋体" w:cs="宋体" w:hint="eastAsia"/>
          <w:color w:val="000000"/>
          <w:sz w:val="28"/>
          <w:szCs w:val="28"/>
        </w:rPr>
        <w:t>齐付玉、史世伟、王慧、宁丛丛、秦云凯、范一、李志博、张丹、徐慧慧、曹志鸣、杨若琳、郑鹏、武德朕、邵兰婷、韩超、杨玉杰、段再续、杨振宇、宋兆函、李学莉、赵亚可、杨鹏升、陈威宗、许浩缘、马长萍、林钰凯、娄坤鹏、盛文博、李刘记、盛高原、孙妍、刘洋、毕含笑、杜丙清、</w:t>
      </w:r>
      <w:r w:rsidRPr="00865FF1">
        <w:rPr>
          <w:rFonts w:ascii="宋体" w:hAnsi="宋体" w:hint="eastAsia"/>
          <w:color w:val="000000"/>
          <w:sz w:val="28"/>
          <w:szCs w:val="28"/>
        </w:rPr>
        <w:t>李迦南、晁向阳、林婷婷、符运鑫、张世杰、刘冰冰、王二龙、杨草英、荊鹏程、董茂林、李帅兵、苏梦秋、寿永君、袁渝琳、王玉玺、张可、王迪、万帅、刘鹏、张琪、方震、刘灿、管理、索朗旺堆、</w:t>
      </w:r>
      <w:r w:rsidRPr="00865FF1">
        <w:rPr>
          <w:rFonts w:ascii="宋体" w:hAnsi="宋体" w:cs="Arial" w:hint="eastAsia"/>
          <w:bCs/>
          <w:color w:val="000000"/>
          <w:sz w:val="28"/>
          <w:szCs w:val="28"/>
        </w:rPr>
        <w:t>崔梦梦、周莹、宋叶青、张恒、黄威、王丽萍、李茜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Arial" w:hint="eastAsia"/>
          <w:bCs/>
          <w:color w:val="000000"/>
          <w:sz w:val="28"/>
          <w:szCs w:val="28"/>
        </w:rPr>
        <w:t>杨延森、孙权、石伟、冼黄丽、陈庆松、</w:t>
      </w:r>
      <w:r w:rsidRPr="00865FF1">
        <w:rPr>
          <w:rFonts w:ascii="宋体" w:hAnsi="宋体" w:hint="eastAsia"/>
          <w:color w:val="000000"/>
          <w:sz w:val="28"/>
          <w:szCs w:val="28"/>
        </w:rPr>
        <w:t>张雨珠、耿佳、林中惠、陈勇昊、年永安、金子惠、麻佳会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hint="eastAsia"/>
          <w:color w:val="000000"/>
          <w:sz w:val="28"/>
          <w:szCs w:val="28"/>
        </w:rPr>
        <w:t>李晓亮、唐钊、张鹍鹏、暴彦岩、吴颖凤、赵旭洋、许键霞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hint="eastAsia"/>
          <w:color w:val="000000"/>
          <w:sz w:val="28"/>
          <w:szCs w:val="28"/>
        </w:rPr>
        <w:t>陈文涛、徐春英、赵瑞峰、刘炳启、徐博、江天成、刘华全、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孙大珩、李宪、王梓臣、李昆、姜陆鸣、罗先丽、童光存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姚国政、曹琰翊、岳昌浦、王琛、顾笑晨、曹文婧、刁楚红、丁新乐、甘雪岩、高荣荣、韩永冰、黄亚亚、介冉、刘梦豪、刘明晶、邵恩池、史爱会、田福童、王辰、王丽娜、王祥丽、徐林彪、许胜豪、张泽鑫、赵宇宁、</w:t>
      </w:r>
      <w:r w:rsidRPr="00865FF1">
        <w:rPr>
          <w:rFonts w:ascii="宋体" w:hAnsi="宋体" w:cs="仿宋_GB2312" w:hint="eastAsia"/>
          <w:color w:val="000000"/>
          <w:sz w:val="28"/>
          <w:szCs w:val="28"/>
        </w:rPr>
        <w:t>周大勇、孙媛媛、杨莹、宋玉成、刘志亮、王润泽、苏畅、朱茂源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仿宋_GB2312" w:hint="eastAsia"/>
          <w:color w:val="000000"/>
          <w:sz w:val="28"/>
          <w:szCs w:val="28"/>
        </w:rPr>
        <w:t>尚柏成、于鑫淼、宋子健、刘文林、史炎培、陈腾飞、崔琴、董超毅、王世溥、张聪、赵海通、梁文芳、张一鸣、徐柯、李梦瑜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、马伊烨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宋体" w:hint="eastAsia"/>
          <w:color w:val="000000"/>
          <w:kern w:val="0"/>
          <w:sz w:val="28"/>
          <w:szCs w:val="28"/>
        </w:rPr>
        <w:t>周传蕊、姜优雅、刘培阳、王远、刘鹏辉、李静宽、张彩丽、</w:t>
      </w:r>
      <w:r w:rsidRPr="00865FF1">
        <w:rPr>
          <w:rFonts w:ascii="宋体" w:hAnsi="宋体" w:cs="Arial" w:hint="eastAsia"/>
          <w:color w:val="000000"/>
          <w:kern w:val="0"/>
          <w:sz w:val="28"/>
          <w:szCs w:val="28"/>
        </w:rPr>
        <w:t>苏原平、陈英湛、朱能文、钟旺林、谭鹰、王子琛、闫吉、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丁胜明、李晶茹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Tahoma" w:hint="eastAsia"/>
          <w:color w:val="000000"/>
          <w:kern w:val="0"/>
          <w:sz w:val="28"/>
          <w:szCs w:val="28"/>
        </w:rPr>
        <w:t>李召洋、习开越、夏建辉、张立镇、陈豪、王杰、闫运祥、周品、</w:t>
      </w:r>
      <w:r w:rsidRPr="00865FF1">
        <w:rPr>
          <w:rFonts w:ascii="宋体" w:hAnsi="宋体" w:cs="Arial" w:hint="eastAsia"/>
          <w:color w:val="000000"/>
          <w:kern w:val="0"/>
          <w:sz w:val="28"/>
          <w:szCs w:val="28"/>
        </w:rPr>
        <w:t>李珍妮</w:t>
      </w:r>
      <w:r w:rsidRPr="00865FF1">
        <w:rPr>
          <w:rFonts w:ascii="宋体" w:hAnsi="宋体" w:cs="仿宋_GB2312" w:hint="eastAsia"/>
          <w:bCs/>
          <w:color w:val="000000"/>
          <w:sz w:val="28"/>
          <w:szCs w:val="28"/>
        </w:rPr>
        <w:t>、</w:t>
      </w:r>
      <w:r w:rsidRPr="00865FF1">
        <w:rPr>
          <w:rFonts w:ascii="宋体" w:hAnsi="宋体" w:cs="Arial" w:hint="eastAsia"/>
          <w:color w:val="000000"/>
          <w:kern w:val="0"/>
          <w:sz w:val="28"/>
          <w:szCs w:val="28"/>
        </w:rPr>
        <w:t>徐刚、贾帅宇、赵黎阳、孙雯雯、周荣杰、杨雪涛、黄万里、李浩、王瑢、陈英湛、陈道奋、宋子洋、</w:t>
      </w:r>
      <w:r w:rsidRPr="00865FF1">
        <w:rPr>
          <w:rFonts w:ascii="宋体" w:hAnsi="宋体" w:cs="仿宋_GB2312" w:hint="eastAsia"/>
          <w:color w:val="000000"/>
          <w:sz w:val="28"/>
          <w:szCs w:val="28"/>
        </w:rPr>
        <w:t>勾洪全、张晶晶、</w:t>
      </w:r>
      <w:r w:rsidRPr="00865FF1">
        <w:rPr>
          <w:rFonts w:ascii="宋体" w:hAnsi="宋体" w:cs="宋体" w:hint="eastAsia"/>
          <w:sz w:val="28"/>
          <w:szCs w:val="28"/>
        </w:rPr>
        <w:t>宋恒飞、何春旭、张梦奇、薛蕊、吴江涛、刘豪南、许亚敏、刘梦肖、张瑜培、杨禹瑾、孙长东、赵丽萍、冯丽璇、周思源、尚洁、韩璐、周倩、李通、李妍妍、郑雅、郭瀚桥、焦玉玺、沈曼曼、张天继、梁川、乔志勤、姜凯欣、曾美娟、贾小虎、鹿金娇、赵梦雅、陈正林、杨岚、赵梦雅、庄昊、杨美珠、贾方源、李亮亮、陈赛、王瑞琦、熊芹、王祥玉、王野、高帆、崔颖慧、刘思雨、杨梦勇、黄泽彬、刘佳美、魏华锐、乔汶、张耀钢、邵壮、张东宾、方瑶瑶、李世尊、张臣阳、高理想、宋文涛、</w:t>
      </w:r>
      <w:r w:rsidRPr="00865FF1">
        <w:rPr>
          <w:rFonts w:ascii="宋体" w:hAnsi="宋体" w:hint="eastAsia"/>
          <w:sz w:val="28"/>
          <w:szCs w:val="28"/>
        </w:rPr>
        <w:t>伍惠苹、刘芳蕾、丁婷婷、汤国亮、杜伯生、张世雄、张志、柴亚星、张军军、马什鹏、李玲、郝与泽、沈明、张嘉靖、商显耀、孙秋梦、冯讴歌、钟华珍、田慧、王旭、刘扬、张懿鹏、贺振国、程向东、杨康、张金龙、赵舒婷、谢非、朱佳研、亢壮、王伯鹏、施梦圆、张存修、唐夕斐、张颖异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王晨宇、赵思婷、程健、朱文丽、丁柔之、郭琰、王晨静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郭长佳、安妮、崔亚男、郝一鸣、李楠、陕志芳、葛为灏、周志文</w:t>
      </w:r>
      <w:r w:rsidRPr="00865FF1">
        <w:rPr>
          <w:rFonts w:ascii="宋体" w:hAnsi="宋体" w:cs="黑体" w:hint="eastAsia"/>
          <w:sz w:val="28"/>
          <w:szCs w:val="28"/>
        </w:rPr>
        <w:t>、</w:t>
      </w:r>
      <w:r w:rsidRPr="00865FF1">
        <w:rPr>
          <w:rFonts w:ascii="宋体" w:hAnsi="宋体" w:hint="eastAsia"/>
          <w:sz w:val="28"/>
          <w:szCs w:val="28"/>
        </w:rPr>
        <w:t>丛聪、段中凯、谷天晴、李秀、吕顺桂、徐梓诰、张翀、张雯、张小行、李静静、郭亚男、菅永胜、徐振东、王惠君、</w:t>
      </w:r>
      <w:r w:rsidRPr="00865FF1">
        <w:rPr>
          <w:rFonts w:ascii="宋体" w:hAnsi="宋体" w:cs="宋体" w:hint="eastAsia"/>
          <w:sz w:val="28"/>
          <w:szCs w:val="28"/>
        </w:rPr>
        <w:t>刘宏达、黄瑞安、邵文迪、</w:t>
      </w:r>
      <w:r w:rsidRPr="00865FF1">
        <w:rPr>
          <w:rFonts w:ascii="宋体" w:hAnsi="宋体" w:hint="eastAsia"/>
          <w:sz w:val="28"/>
          <w:szCs w:val="28"/>
        </w:rPr>
        <w:t>王彩平、乔世杰、刘肖楠、黄旭博、张璐、韩军、郭凡、耿曼曼、陈怡漫、党飒、曹荟喆、何健、贾腊烛、张丁语、王金锁、曹亚楠、王夏毅</w:t>
      </w:r>
    </w:p>
    <w:sectPr w:rsidR="002774BB" w:rsidRPr="00865FF1" w:rsidSect="00EC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BB" w:rsidRDefault="002774BB" w:rsidP="00A63ABB">
      <w:r>
        <w:separator/>
      </w:r>
    </w:p>
  </w:endnote>
  <w:endnote w:type="continuationSeparator" w:id="0">
    <w:p w:rsidR="002774BB" w:rsidRDefault="002774BB" w:rsidP="00A6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BB" w:rsidRDefault="002774BB" w:rsidP="00A63ABB">
      <w:r>
        <w:separator/>
      </w:r>
    </w:p>
  </w:footnote>
  <w:footnote w:type="continuationSeparator" w:id="0">
    <w:p w:rsidR="002774BB" w:rsidRDefault="002774BB" w:rsidP="00A6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9E37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7F8A1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A2A65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BB056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228514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0880B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51434F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7EE555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3A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1218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BB"/>
    <w:rsid w:val="0000101B"/>
    <w:rsid w:val="0001145F"/>
    <w:rsid w:val="00025C26"/>
    <w:rsid w:val="00055565"/>
    <w:rsid w:val="000912B4"/>
    <w:rsid w:val="000B0F10"/>
    <w:rsid w:val="000B1652"/>
    <w:rsid w:val="000C0286"/>
    <w:rsid w:val="000C51AC"/>
    <w:rsid w:val="000C704E"/>
    <w:rsid w:val="00112572"/>
    <w:rsid w:val="00191F4E"/>
    <w:rsid w:val="001B2AB1"/>
    <w:rsid w:val="001B7C0F"/>
    <w:rsid w:val="001D5105"/>
    <w:rsid w:val="001E2457"/>
    <w:rsid w:val="001E2BBE"/>
    <w:rsid w:val="001E4D9F"/>
    <w:rsid w:val="001F0937"/>
    <w:rsid w:val="00212842"/>
    <w:rsid w:val="00213A80"/>
    <w:rsid w:val="00240E67"/>
    <w:rsid w:val="0024327E"/>
    <w:rsid w:val="00254182"/>
    <w:rsid w:val="00261428"/>
    <w:rsid w:val="002774BB"/>
    <w:rsid w:val="0028797D"/>
    <w:rsid w:val="002949B3"/>
    <w:rsid w:val="002D6701"/>
    <w:rsid w:val="002D69A9"/>
    <w:rsid w:val="002E30DB"/>
    <w:rsid w:val="00300A6F"/>
    <w:rsid w:val="00306978"/>
    <w:rsid w:val="00313128"/>
    <w:rsid w:val="00323186"/>
    <w:rsid w:val="003261CA"/>
    <w:rsid w:val="003534E0"/>
    <w:rsid w:val="00353761"/>
    <w:rsid w:val="00360310"/>
    <w:rsid w:val="00365D89"/>
    <w:rsid w:val="00372C47"/>
    <w:rsid w:val="003B18A3"/>
    <w:rsid w:val="003B2205"/>
    <w:rsid w:val="003E154B"/>
    <w:rsid w:val="003E2186"/>
    <w:rsid w:val="003E7917"/>
    <w:rsid w:val="0040271E"/>
    <w:rsid w:val="00402FAD"/>
    <w:rsid w:val="004045AA"/>
    <w:rsid w:val="00406D72"/>
    <w:rsid w:val="00446703"/>
    <w:rsid w:val="00463EC0"/>
    <w:rsid w:val="004A69C7"/>
    <w:rsid w:val="005102B1"/>
    <w:rsid w:val="00520A5C"/>
    <w:rsid w:val="005229DF"/>
    <w:rsid w:val="00547CE1"/>
    <w:rsid w:val="005834EB"/>
    <w:rsid w:val="00587F02"/>
    <w:rsid w:val="005901FB"/>
    <w:rsid w:val="005A248B"/>
    <w:rsid w:val="005A292B"/>
    <w:rsid w:val="005A6962"/>
    <w:rsid w:val="005D6C25"/>
    <w:rsid w:val="005F1CBF"/>
    <w:rsid w:val="005F3D05"/>
    <w:rsid w:val="00642E06"/>
    <w:rsid w:val="00651FC6"/>
    <w:rsid w:val="0067620F"/>
    <w:rsid w:val="006A021A"/>
    <w:rsid w:val="006B55DC"/>
    <w:rsid w:val="006D14B4"/>
    <w:rsid w:val="006D5ACA"/>
    <w:rsid w:val="006E0857"/>
    <w:rsid w:val="006E5F33"/>
    <w:rsid w:val="00713F17"/>
    <w:rsid w:val="00722888"/>
    <w:rsid w:val="00776937"/>
    <w:rsid w:val="00796265"/>
    <w:rsid w:val="007A34B4"/>
    <w:rsid w:val="007A73F2"/>
    <w:rsid w:val="007B3D99"/>
    <w:rsid w:val="007C4DC3"/>
    <w:rsid w:val="007D375C"/>
    <w:rsid w:val="007D5F69"/>
    <w:rsid w:val="0081342C"/>
    <w:rsid w:val="00813FC6"/>
    <w:rsid w:val="00817E4F"/>
    <w:rsid w:val="00834A68"/>
    <w:rsid w:val="00846B8C"/>
    <w:rsid w:val="0085156E"/>
    <w:rsid w:val="00865FF1"/>
    <w:rsid w:val="0087364D"/>
    <w:rsid w:val="008C6CA5"/>
    <w:rsid w:val="009077B3"/>
    <w:rsid w:val="0091245D"/>
    <w:rsid w:val="00944612"/>
    <w:rsid w:val="0095008E"/>
    <w:rsid w:val="009640E0"/>
    <w:rsid w:val="009A06E0"/>
    <w:rsid w:val="009A73AF"/>
    <w:rsid w:val="009C63E5"/>
    <w:rsid w:val="009F719C"/>
    <w:rsid w:val="00A27F23"/>
    <w:rsid w:val="00A3519C"/>
    <w:rsid w:val="00A35665"/>
    <w:rsid w:val="00A44F31"/>
    <w:rsid w:val="00A47F75"/>
    <w:rsid w:val="00A63ABB"/>
    <w:rsid w:val="00A7125B"/>
    <w:rsid w:val="00A76C6A"/>
    <w:rsid w:val="00A83297"/>
    <w:rsid w:val="00A939D6"/>
    <w:rsid w:val="00A961B2"/>
    <w:rsid w:val="00AB24E6"/>
    <w:rsid w:val="00AC6130"/>
    <w:rsid w:val="00B06DD8"/>
    <w:rsid w:val="00B06F80"/>
    <w:rsid w:val="00B15EB6"/>
    <w:rsid w:val="00B31FC5"/>
    <w:rsid w:val="00B7763B"/>
    <w:rsid w:val="00B82DD3"/>
    <w:rsid w:val="00BA0950"/>
    <w:rsid w:val="00BC7943"/>
    <w:rsid w:val="00BD28A4"/>
    <w:rsid w:val="00BF1951"/>
    <w:rsid w:val="00C07F25"/>
    <w:rsid w:val="00C15D4F"/>
    <w:rsid w:val="00C53720"/>
    <w:rsid w:val="00C61428"/>
    <w:rsid w:val="00C65AF3"/>
    <w:rsid w:val="00C76B24"/>
    <w:rsid w:val="00CA07F8"/>
    <w:rsid w:val="00CC14AE"/>
    <w:rsid w:val="00CC243E"/>
    <w:rsid w:val="00D12427"/>
    <w:rsid w:val="00D4475C"/>
    <w:rsid w:val="00D67EED"/>
    <w:rsid w:val="00D71C90"/>
    <w:rsid w:val="00D92014"/>
    <w:rsid w:val="00D967A1"/>
    <w:rsid w:val="00DA640F"/>
    <w:rsid w:val="00E047B3"/>
    <w:rsid w:val="00E0688A"/>
    <w:rsid w:val="00E5052F"/>
    <w:rsid w:val="00E619F3"/>
    <w:rsid w:val="00E725F4"/>
    <w:rsid w:val="00E90442"/>
    <w:rsid w:val="00E949EE"/>
    <w:rsid w:val="00EA7637"/>
    <w:rsid w:val="00EC44F0"/>
    <w:rsid w:val="00EC4EAC"/>
    <w:rsid w:val="00ED2E68"/>
    <w:rsid w:val="00EE2FDF"/>
    <w:rsid w:val="00F0006E"/>
    <w:rsid w:val="00F17719"/>
    <w:rsid w:val="00F30FE6"/>
    <w:rsid w:val="00F33DCE"/>
    <w:rsid w:val="00F41DEA"/>
    <w:rsid w:val="00F76025"/>
    <w:rsid w:val="00F96F54"/>
    <w:rsid w:val="00FB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6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A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AB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0271E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24327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9</Pages>
  <Words>1014</Words>
  <Characters>5780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52</cp:revision>
  <dcterms:created xsi:type="dcterms:W3CDTF">2016-10-25T01:42:00Z</dcterms:created>
  <dcterms:modified xsi:type="dcterms:W3CDTF">2016-10-27T10:08:00Z</dcterms:modified>
</cp:coreProperties>
</file>